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D7" w:rsidRPr="0087570F" w:rsidRDefault="006B37D7" w:rsidP="0087570F">
      <w:pPr>
        <w:jc w:val="center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外国语</w:t>
      </w:r>
      <w:r w:rsidRPr="0087570F">
        <w:rPr>
          <w:rFonts w:cs="宋体" w:hint="eastAsia"/>
          <w:sz w:val="28"/>
          <w:szCs w:val="28"/>
        </w:rPr>
        <w:t>学院</w:t>
      </w:r>
      <w:r>
        <w:rPr>
          <w:rFonts w:cs="宋体" w:hint="eastAsia"/>
          <w:sz w:val="28"/>
          <w:szCs w:val="28"/>
        </w:rPr>
        <w:t>学位评定分委</w:t>
      </w:r>
      <w:r w:rsidRPr="0087570F">
        <w:rPr>
          <w:rFonts w:cs="宋体" w:hint="eastAsia"/>
          <w:sz w:val="28"/>
          <w:szCs w:val="28"/>
        </w:rPr>
        <w:t>员会名单</w:t>
      </w:r>
    </w:p>
    <w:p w:rsidR="006B37D7" w:rsidRPr="0087570F" w:rsidRDefault="006B37D7" w:rsidP="0087570F">
      <w:pPr>
        <w:jc w:val="left"/>
        <w:rPr>
          <w:rFonts w:cs="Times New Roman"/>
          <w:sz w:val="28"/>
          <w:szCs w:val="28"/>
        </w:rPr>
      </w:pPr>
      <w:r w:rsidRPr="0087570F">
        <w:rPr>
          <w:rFonts w:cs="宋体" w:hint="eastAsia"/>
          <w:sz w:val="28"/>
          <w:szCs w:val="28"/>
        </w:rPr>
        <w:t>主席：</w:t>
      </w:r>
      <w:r>
        <w:rPr>
          <w:rFonts w:cs="宋体" w:hint="eastAsia"/>
          <w:sz w:val="28"/>
          <w:szCs w:val="28"/>
        </w:rPr>
        <w:t>祝平</w:t>
      </w:r>
    </w:p>
    <w:p w:rsidR="006B37D7" w:rsidRPr="0087570F" w:rsidRDefault="006B37D7" w:rsidP="0087570F">
      <w:pPr>
        <w:jc w:val="left"/>
        <w:rPr>
          <w:rFonts w:cs="Times New Roman"/>
          <w:sz w:val="28"/>
          <w:szCs w:val="28"/>
        </w:rPr>
      </w:pPr>
      <w:r w:rsidRPr="0087570F">
        <w:rPr>
          <w:rFonts w:cs="宋体" w:hint="eastAsia"/>
          <w:sz w:val="28"/>
          <w:szCs w:val="28"/>
        </w:rPr>
        <w:t>委员：</w:t>
      </w:r>
      <w:r>
        <w:rPr>
          <w:rFonts w:cs="宋体" w:hint="eastAsia"/>
          <w:sz w:val="28"/>
          <w:szCs w:val="28"/>
        </w:rPr>
        <w:t>贾秀峰、陈金建、罗媛、徐志红</w:t>
      </w:r>
    </w:p>
    <w:p w:rsidR="006B37D7" w:rsidRDefault="006B37D7" w:rsidP="0087570F">
      <w:pPr>
        <w:jc w:val="left"/>
        <w:rPr>
          <w:rFonts w:cs="Times New Roman"/>
          <w:sz w:val="28"/>
          <w:szCs w:val="28"/>
        </w:rPr>
      </w:pPr>
      <w:r w:rsidRPr="0087570F">
        <w:rPr>
          <w:rFonts w:cs="宋体" w:hint="eastAsia"/>
          <w:sz w:val="28"/>
          <w:szCs w:val="28"/>
        </w:rPr>
        <w:t>秘书：</w:t>
      </w:r>
      <w:r>
        <w:rPr>
          <w:rFonts w:cs="宋体" w:hint="eastAsia"/>
          <w:sz w:val="28"/>
          <w:szCs w:val="28"/>
        </w:rPr>
        <w:t>杨婳</w:t>
      </w:r>
    </w:p>
    <w:p w:rsidR="006B37D7" w:rsidRDefault="006B37D7" w:rsidP="0087570F">
      <w:pPr>
        <w:jc w:val="left"/>
        <w:rPr>
          <w:rFonts w:cs="Times New Roman"/>
          <w:sz w:val="28"/>
          <w:szCs w:val="28"/>
        </w:rPr>
      </w:pPr>
    </w:p>
    <w:p w:rsidR="006B37D7" w:rsidRDefault="006B37D7" w:rsidP="0087570F">
      <w:pPr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外国语学院（盖章）</w:t>
      </w:r>
    </w:p>
    <w:p w:rsidR="006B37D7" w:rsidRDefault="006B37D7" w:rsidP="0087570F">
      <w:pPr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日期</w:t>
      </w:r>
      <w:r>
        <w:rPr>
          <w:sz w:val="28"/>
          <w:szCs w:val="28"/>
        </w:rPr>
        <w:t xml:space="preserve"> 2017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12</w:t>
      </w:r>
      <w:r>
        <w:rPr>
          <w:rFonts w:cs="宋体" w:hint="eastAsia"/>
          <w:sz w:val="28"/>
          <w:szCs w:val="28"/>
        </w:rPr>
        <w:t>日</w:t>
      </w:r>
    </w:p>
    <w:p w:rsidR="006B37D7" w:rsidRDefault="006B37D7" w:rsidP="0087570F">
      <w:pPr>
        <w:jc w:val="left"/>
        <w:rPr>
          <w:rFonts w:cs="Times New Roman"/>
          <w:sz w:val="28"/>
          <w:szCs w:val="28"/>
        </w:rPr>
      </w:pPr>
    </w:p>
    <w:p w:rsidR="006B37D7" w:rsidRDefault="006B37D7" w:rsidP="0087570F">
      <w:pPr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附组成人员名单：</w:t>
      </w:r>
    </w:p>
    <w:tbl>
      <w:tblPr>
        <w:tblW w:w="8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126"/>
        <w:gridCol w:w="2552"/>
        <w:gridCol w:w="3260"/>
      </w:tblGrid>
      <w:tr w:rsidR="006B37D7" w:rsidRPr="00CD3958">
        <w:tc>
          <w:tcPr>
            <w:tcW w:w="959" w:type="dxa"/>
          </w:tcPr>
          <w:p w:rsidR="006B37D7" w:rsidRPr="00CD3958" w:rsidRDefault="006B37D7" w:rsidP="00CD395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D3958">
              <w:rPr>
                <w:rFonts w:cs="宋体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:rsidR="006B37D7" w:rsidRPr="00CD3958" w:rsidRDefault="006B37D7" w:rsidP="00CD395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D3958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</w:tcPr>
          <w:p w:rsidR="006B37D7" w:rsidRPr="00CD3958" w:rsidRDefault="006B37D7" w:rsidP="00CD395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D3958">
              <w:rPr>
                <w:rFonts w:cs="宋体" w:hint="eastAsia"/>
                <w:sz w:val="28"/>
                <w:szCs w:val="28"/>
              </w:rPr>
              <w:t>技术职称</w:t>
            </w:r>
          </w:p>
        </w:tc>
        <w:tc>
          <w:tcPr>
            <w:tcW w:w="3260" w:type="dxa"/>
          </w:tcPr>
          <w:p w:rsidR="006B37D7" w:rsidRPr="00CD3958" w:rsidRDefault="006B37D7" w:rsidP="00CD395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D3958">
              <w:rPr>
                <w:rFonts w:cs="宋体" w:hint="eastAsia"/>
                <w:sz w:val="28"/>
                <w:szCs w:val="28"/>
              </w:rPr>
              <w:t>人员类别</w:t>
            </w:r>
          </w:p>
        </w:tc>
      </w:tr>
      <w:tr w:rsidR="006B37D7" w:rsidRPr="00CD3958">
        <w:tc>
          <w:tcPr>
            <w:tcW w:w="959" w:type="dxa"/>
          </w:tcPr>
          <w:p w:rsidR="006B37D7" w:rsidRPr="00CD3958" w:rsidRDefault="006B37D7" w:rsidP="00CD3958">
            <w:pPr>
              <w:jc w:val="center"/>
              <w:rPr>
                <w:sz w:val="28"/>
                <w:szCs w:val="28"/>
              </w:rPr>
            </w:pPr>
            <w:r w:rsidRPr="00CD395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B37D7" w:rsidRPr="00CD3958" w:rsidRDefault="006B37D7" w:rsidP="00CD3958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祝平</w:t>
            </w:r>
          </w:p>
        </w:tc>
        <w:tc>
          <w:tcPr>
            <w:tcW w:w="2552" w:type="dxa"/>
          </w:tcPr>
          <w:p w:rsidR="006B37D7" w:rsidRPr="00CD3958" w:rsidRDefault="006B37D7" w:rsidP="00CD3958">
            <w:pPr>
              <w:jc w:val="left"/>
              <w:rPr>
                <w:rFonts w:cs="Times New Roman"/>
                <w:sz w:val="28"/>
                <w:szCs w:val="28"/>
              </w:rPr>
            </w:pPr>
            <w:r w:rsidRPr="00CD3958">
              <w:rPr>
                <w:rFonts w:cs="宋体" w:hint="eastAsia"/>
                <w:sz w:val="28"/>
                <w:szCs w:val="28"/>
              </w:rPr>
              <w:t>教授</w:t>
            </w:r>
          </w:p>
        </w:tc>
        <w:tc>
          <w:tcPr>
            <w:tcW w:w="3260" w:type="dxa"/>
          </w:tcPr>
          <w:p w:rsidR="006B37D7" w:rsidRPr="00CD3958" w:rsidRDefault="006B37D7" w:rsidP="00CD3958">
            <w:pPr>
              <w:jc w:val="left"/>
              <w:rPr>
                <w:rFonts w:cs="Times New Roman"/>
                <w:sz w:val="28"/>
                <w:szCs w:val="28"/>
              </w:rPr>
            </w:pPr>
            <w:r w:rsidRPr="00CD3958">
              <w:rPr>
                <w:rFonts w:cs="宋体" w:hint="eastAsia"/>
                <w:sz w:val="28"/>
                <w:szCs w:val="28"/>
              </w:rPr>
              <w:t>院长</w:t>
            </w:r>
          </w:p>
        </w:tc>
      </w:tr>
      <w:tr w:rsidR="006B37D7" w:rsidRPr="00CD3958">
        <w:tc>
          <w:tcPr>
            <w:tcW w:w="959" w:type="dxa"/>
          </w:tcPr>
          <w:p w:rsidR="006B37D7" w:rsidRPr="00CD3958" w:rsidRDefault="006B37D7" w:rsidP="00CD39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B37D7" w:rsidRPr="00CD3958" w:rsidRDefault="006B37D7" w:rsidP="00CD3958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贾秀峰</w:t>
            </w:r>
          </w:p>
        </w:tc>
        <w:tc>
          <w:tcPr>
            <w:tcW w:w="2552" w:type="dxa"/>
          </w:tcPr>
          <w:p w:rsidR="006B37D7" w:rsidRPr="00CD3958" w:rsidRDefault="006B37D7" w:rsidP="00CD3958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副教授</w:t>
            </w:r>
          </w:p>
        </w:tc>
        <w:tc>
          <w:tcPr>
            <w:tcW w:w="3260" w:type="dxa"/>
          </w:tcPr>
          <w:p w:rsidR="006B37D7" w:rsidRPr="00CD3958" w:rsidRDefault="006B37D7" w:rsidP="00CD3958">
            <w:pPr>
              <w:jc w:val="left"/>
              <w:rPr>
                <w:rFonts w:cs="Times New Roman"/>
                <w:sz w:val="28"/>
                <w:szCs w:val="28"/>
              </w:rPr>
            </w:pPr>
            <w:r w:rsidRPr="00CD3958">
              <w:rPr>
                <w:rFonts w:cs="宋体" w:hint="eastAsia"/>
                <w:sz w:val="28"/>
                <w:szCs w:val="28"/>
              </w:rPr>
              <w:t>主管本科教学副院长</w:t>
            </w:r>
          </w:p>
        </w:tc>
      </w:tr>
      <w:tr w:rsidR="006B37D7" w:rsidRPr="00CD3958" w:rsidTr="00F634BD">
        <w:tc>
          <w:tcPr>
            <w:tcW w:w="959" w:type="dxa"/>
          </w:tcPr>
          <w:p w:rsidR="006B37D7" w:rsidRPr="00CD3958" w:rsidRDefault="006B37D7" w:rsidP="00F634B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B37D7" w:rsidRPr="00CD3958" w:rsidRDefault="006B37D7" w:rsidP="00F634BD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陈金建</w:t>
            </w:r>
          </w:p>
        </w:tc>
        <w:tc>
          <w:tcPr>
            <w:tcW w:w="2552" w:type="dxa"/>
          </w:tcPr>
          <w:p w:rsidR="006B37D7" w:rsidRPr="00CD3958" w:rsidRDefault="006B37D7" w:rsidP="00F634BD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助理研究员</w:t>
            </w:r>
          </w:p>
        </w:tc>
        <w:tc>
          <w:tcPr>
            <w:tcW w:w="3260" w:type="dxa"/>
          </w:tcPr>
          <w:p w:rsidR="006B37D7" w:rsidRPr="00CD3958" w:rsidRDefault="006B37D7" w:rsidP="00F634BD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学工书记</w:t>
            </w:r>
          </w:p>
        </w:tc>
      </w:tr>
      <w:tr w:rsidR="006B37D7" w:rsidRPr="00CD3958">
        <w:tc>
          <w:tcPr>
            <w:tcW w:w="959" w:type="dxa"/>
          </w:tcPr>
          <w:p w:rsidR="006B37D7" w:rsidRPr="00CD3958" w:rsidRDefault="006B37D7" w:rsidP="00CD39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6B37D7" w:rsidRPr="00CD3958" w:rsidRDefault="006B37D7" w:rsidP="00CD3958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罗媛</w:t>
            </w:r>
          </w:p>
        </w:tc>
        <w:tc>
          <w:tcPr>
            <w:tcW w:w="2552" w:type="dxa"/>
          </w:tcPr>
          <w:p w:rsidR="006B37D7" w:rsidRPr="00CD3958" w:rsidRDefault="006B37D7" w:rsidP="00CD3958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副教授</w:t>
            </w:r>
          </w:p>
        </w:tc>
        <w:tc>
          <w:tcPr>
            <w:tcW w:w="3260" w:type="dxa"/>
          </w:tcPr>
          <w:p w:rsidR="006B37D7" w:rsidRPr="00CD3958" w:rsidRDefault="006B37D7" w:rsidP="00CD3958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英语专业负责人</w:t>
            </w:r>
          </w:p>
        </w:tc>
      </w:tr>
      <w:tr w:rsidR="006B37D7" w:rsidRPr="00CD3958">
        <w:tc>
          <w:tcPr>
            <w:tcW w:w="959" w:type="dxa"/>
          </w:tcPr>
          <w:p w:rsidR="006B37D7" w:rsidRPr="00CD3958" w:rsidRDefault="006B37D7" w:rsidP="00CD39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6B37D7" w:rsidRPr="00CD3958" w:rsidRDefault="006B37D7" w:rsidP="00CD3958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徐志红</w:t>
            </w:r>
          </w:p>
        </w:tc>
        <w:tc>
          <w:tcPr>
            <w:tcW w:w="2552" w:type="dxa"/>
          </w:tcPr>
          <w:p w:rsidR="006B37D7" w:rsidRPr="00CD3958" w:rsidRDefault="006B37D7" w:rsidP="00CD3958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副教授</w:t>
            </w:r>
          </w:p>
        </w:tc>
        <w:tc>
          <w:tcPr>
            <w:tcW w:w="3260" w:type="dxa"/>
          </w:tcPr>
          <w:p w:rsidR="006B37D7" w:rsidRPr="00CD3958" w:rsidRDefault="006B37D7" w:rsidP="00CD3958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日语专业负责人</w:t>
            </w:r>
          </w:p>
        </w:tc>
      </w:tr>
    </w:tbl>
    <w:p w:rsidR="006B37D7" w:rsidRDefault="006B37D7" w:rsidP="0087570F">
      <w:pPr>
        <w:jc w:val="left"/>
        <w:rPr>
          <w:rFonts w:cs="Times New Roman"/>
          <w:sz w:val="28"/>
          <w:szCs w:val="28"/>
        </w:rPr>
      </w:pPr>
    </w:p>
    <w:p w:rsidR="006B37D7" w:rsidRDefault="006B37D7" w:rsidP="0087570F">
      <w:pPr>
        <w:jc w:val="left"/>
        <w:rPr>
          <w:rFonts w:cs="Times New Roman"/>
          <w:sz w:val="28"/>
          <w:szCs w:val="28"/>
        </w:rPr>
      </w:pPr>
    </w:p>
    <w:p w:rsidR="006B37D7" w:rsidRPr="0087570F" w:rsidRDefault="006B37D7" w:rsidP="0087570F">
      <w:pPr>
        <w:jc w:val="left"/>
        <w:rPr>
          <w:rFonts w:cs="Times New Roman"/>
          <w:sz w:val="28"/>
          <w:szCs w:val="28"/>
        </w:rPr>
      </w:pPr>
    </w:p>
    <w:sectPr w:rsidR="006B37D7" w:rsidRPr="0087570F" w:rsidSect="00FC1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B41E0"/>
    <w:multiLevelType w:val="hybridMultilevel"/>
    <w:tmpl w:val="9FC48E42"/>
    <w:lvl w:ilvl="0" w:tplc="2EE69C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70F"/>
    <w:rsid w:val="00004536"/>
    <w:rsid w:val="000E63FD"/>
    <w:rsid w:val="001B22C3"/>
    <w:rsid w:val="00297BF4"/>
    <w:rsid w:val="00344431"/>
    <w:rsid w:val="00411D8C"/>
    <w:rsid w:val="004227C0"/>
    <w:rsid w:val="00432E25"/>
    <w:rsid w:val="004A1678"/>
    <w:rsid w:val="005236E6"/>
    <w:rsid w:val="005579C3"/>
    <w:rsid w:val="00647467"/>
    <w:rsid w:val="006A44F5"/>
    <w:rsid w:val="006B37D7"/>
    <w:rsid w:val="006C45B3"/>
    <w:rsid w:val="007417FE"/>
    <w:rsid w:val="00781218"/>
    <w:rsid w:val="00790967"/>
    <w:rsid w:val="007D2853"/>
    <w:rsid w:val="00824610"/>
    <w:rsid w:val="008631A6"/>
    <w:rsid w:val="0087570F"/>
    <w:rsid w:val="008A6429"/>
    <w:rsid w:val="009E35D5"/>
    <w:rsid w:val="00AB1DB2"/>
    <w:rsid w:val="00B4478D"/>
    <w:rsid w:val="00B96173"/>
    <w:rsid w:val="00CD3958"/>
    <w:rsid w:val="00CE172D"/>
    <w:rsid w:val="00E30062"/>
    <w:rsid w:val="00F634BD"/>
    <w:rsid w:val="00FC16CB"/>
    <w:rsid w:val="00FE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C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570F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570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32</Words>
  <Characters>185</Characters>
  <Application>Microsoft Office Outlook</Application>
  <DocSecurity>0</DocSecurity>
  <Lines>0</Lines>
  <Paragraphs>0</Paragraphs>
  <ScaleCrop>false</ScaleCrop>
  <Company>USTS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NMC</cp:lastModifiedBy>
  <cp:revision>23</cp:revision>
  <dcterms:created xsi:type="dcterms:W3CDTF">2017-01-10T05:50:00Z</dcterms:created>
  <dcterms:modified xsi:type="dcterms:W3CDTF">2017-02-16T06:28:00Z</dcterms:modified>
</cp:coreProperties>
</file>